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DC4706" w:rsidRDefault="00FF7127" w:rsidP="00543644">
            <w:pPr>
              <w:jc w:val="both"/>
            </w:pPr>
            <w:r w:rsidRPr="00DC4706">
              <w:t xml:space="preserve">The Trust will </w:t>
            </w:r>
            <w:r w:rsidR="00543644" w:rsidRPr="00DC4706">
              <w:t xml:space="preserve">carry </w:t>
            </w:r>
            <w:r w:rsidR="007F59DB" w:rsidRPr="00DC4706">
              <w:t>out additional</w:t>
            </w:r>
            <w:r w:rsidR="00543644" w:rsidRPr="00DC4706">
              <w:t xml:space="preserve"> checks, as appropriate, on candidates who have lived or worked outside of the UK. These could include, where available: </w:t>
            </w:r>
          </w:p>
          <w:p w14:paraId="7A5D1463" w14:textId="77777777" w:rsidR="00543644" w:rsidRPr="00DC4706" w:rsidRDefault="00543644" w:rsidP="00543644">
            <w:pPr>
              <w:pStyle w:val="NoSpacing"/>
              <w:numPr>
                <w:ilvl w:val="0"/>
                <w:numId w:val="5"/>
              </w:numPr>
              <w:jc w:val="both"/>
            </w:pPr>
            <w:r w:rsidRPr="00DC4706">
              <w:t xml:space="preserve">For all staff, including teaching positions: </w:t>
            </w:r>
            <w:hyperlink r:id="rId11" w:history="1">
              <w:r w:rsidRPr="00DC4706">
                <w:rPr>
                  <w:rStyle w:val="Hyperlink"/>
                  <w:color w:val="auto"/>
                </w:rPr>
                <w:t xml:space="preserve">criminal records </w:t>
              </w:r>
              <w:proofErr w:type="gramStart"/>
              <w:r w:rsidRPr="00DC4706">
                <w:rPr>
                  <w:rStyle w:val="Hyperlink"/>
                  <w:color w:val="auto"/>
                </w:rPr>
                <w:t>checks</w:t>
              </w:r>
              <w:proofErr w:type="gramEnd"/>
              <w:r w:rsidRPr="00DC4706">
                <w:rPr>
                  <w:rStyle w:val="Hyperlink"/>
                  <w:color w:val="auto"/>
                </w:rPr>
                <w:t xml:space="preserve"> for overseas applicants</w:t>
              </w:r>
            </w:hyperlink>
          </w:p>
          <w:p w14:paraId="444A2DDF" w14:textId="673BAB4F" w:rsidR="00543644" w:rsidRPr="00DC4706" w:rsidRDefault="00543644" w:rsidP="00543644">
            <w:pPr>
              <w:pStyle w:val="NoSpacing"/>
              <w:numPr>
                <w:ilvl w:val="0"/>
                <w:numId w:val="5"/>
              </w:numPr>
              <w:jc w:val="both"/>
            </w:pPr>
            <w:r w:rsidRPr="00DC4706">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C7191C" w:rsidP="00E45B46">
            <w:pPr>
              <w:rPr>
                <w:rStyle w:val="Hyperlink"/>
              </w:rPr>
            </w:pPr>
            <w:hyperlink r:id="rId12"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DC4706">
              <w:rPr>
                <w:spacing w:val="1"/>
              </w:rPr>
              <w:t xml:space="preserve">If you have ever lived or worked </w:t>
            </w:r>
            <w:r w:rsidR="006D1EC8" w:rsidRPr="00DC4706">
              <w:rPr>
                <w:spacing w:val="1"/>
              </w:rPr>
              <w:t xml:space="preserve">outside of the </w:t>
            </w:r>
            <w:proofErr w:type="gramStart"/>
            <w:r w:rsidR="006D1EC8" w:rsidRPr="00DC4706">
              <w:rPr>
                <w:spacing w:val="1"/>
              </w:rPr>
              <w:t>UK</w:t>
            </w:r>
            <w:proofErr w:type="gramEnd"/>
            <w:r w:rsidR="006D1EC8" w:rsidRPr="00DC4706">
              <w:rPr>
                <w:spacing w:val="1"/>
              </w:rPr>
              <w:t xml:space="preserve"> please give further details</w:t>
            </w:r>
            <w:r w:rsidR="009066BD" w:rsidRPr="00DC4706">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C7191C">
              <w:rPr>
                <w:color w:val="000000"/>
              </w:rPr>
            </w:r>
            <w:r w:rsidR="00C7191C">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7262A703" w:rsidR="00FA1078" w:rsidRPr="00806B5C" w:rsidRDefault="003C2958" w:rsidP="002A4992">
            <w:pPr>
              <w:shd w:val="clear" w:color="auto" w:fill="FFFFFF"/>
              <w:spacing w:before="200" w:after="200"/>
              <w:ind w:left="23" w:right="23"/>
              <w:jc w:val="both"/>
              <w:rPr>
                <w:color w:val="000000"/>
              </w:rPr>
            </w:pPr>
            <w:r w:rsidRPr="00806B5C">
              <w:rPr>
                <w:color w:val="000000"/>
              </w:rPr>
              <w:t>Pl</w:t>
            </w:r>
            <w:r w:rsidR="00700FF4" w:rsidRPr="00806B5C">
              <w:rPr>
                <w:color w:val="000000"/>
              </w:rPr>
              <w:t>ease return you</w:t>
            </w:r>
            <w:r w:rsidR="00997D1C" w:rsidRPr="00806B5C">
              <w:rPr>
                <w:color w:val="000000"/>
              </w:rPr>
              <w:t>r</w:t>
            </w:r>
            <w:r w:rsidR="00700FF4" w:rsidRPr="00806B5C">
              <w:rPr>
                <w:color w:val="000000"/>
              </w:rPr>
              <w:t xml:space="preserve"> completed form </w:t>
            </w:r>
            <w:r w:rsidR="002774A2" w:rsidRPr="00806B5C">
              <w:rPr>
                <w:color w:val="000000"/>
              </w:rPr>
              <w:t>by</w:t>
            </w:r>
            <w:r w:rsidR="00620309" w:rsidRPr="00806B5C">
              <w:rPr>
                <w:color w:val="000000"/>
              </w:rPr>
              <w:t xml:space="preserve"> </w:t>
            </w:r>
            <w:r w:rsidR="005D4F2B">
              <w:rPr>
                <w:color w:val="000000"/>
              </w:rPr>
              <w:t xml:space="preserve">Wednesday 14th May 2025 at </w:t>
            </w:r>
            <w:r w:rsidR="009E05CE">
              <w:rPr>
                <w:color w:val="000000"/>
              </w:rPr>
              <w:t>4</w:t>
            </w:r>
            <w:r w:rsidR="005D4F2B">
              <w:rPr>
                <w:color w:val="000000"/>
              </w:rPr>
              <w:t>pm</w:t>
            </w:r>
            <w:r w:rsidR="00620309" w:rsidRPr="00806B5C">
              <w:rPr>
                <w:color w:val="000000"/>
              </w:rPr>
              <w:t>,</w:t>
            </w:r>
            <w:r w:rsidR="003D5342" w:rsidRPr="00806B5C">
              <w:rPr>
                <w:color w:val="000000"/>
              </w:rPr>
              <w:t xml:space="preserve"> </w:t>
            </w:r>
            <w:r w:rsidRPr="00806B5C">
              <w:rPr>
                <w:color w:val="000000"/>
              </w:rPr>
              <w:t>by email</w:t>
            </w:r>
            <w:r w:rsidR="002774A2" w:rsidRPr="00806B5C">
              <w:rPr>
                <w:color w:val="000000"/>
              </w:rPr>
              <w:t xml:space="preserve"> to </w:t>
            </w:r>
            <w:r w:rsidR="005D4F2B">
              <w:t>sdollard@christchurch-moreton.wirral.sch.uk</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1"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24D6" w14:textId="77777777" w:rsidR="00C7191C" w:rsidRDefault="00C7191C">
      <w:r>
        <w:separator/>
      </w:r>
    </w:p>
  </w:endnote>
  <w:endnote w:type="continuationSeparator" w:id="0">
    <w:p w14:paraId="1EE20F53" w14:textId="77777777" w:rsidR="00C7191C" w:rsidRDefault="00C7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1D9E4674"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r w:rsidR="00DC4706">
      <w:rPr>
        <w:sz w:val="16"/>
        <w:szCs w:val="16"/>
      </w:rPr>
      <w:tab/>
      <w:t>March 2025</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9857" w14:textId="77777777" w:rsidR="00C7191C" w:rsidRDefault="00C7191C">
      <w:r>
        <w:separator/>
      </w:r>
    </w:p>
  </w:footnote>
  <w:footnote w:type="continuationSeparator" w:id="0">
    <w:p w14:paraId="25251DD9" w14:textId="77777777" w:rsidR="00C7191C" w:rsidRDefault="00C7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8.5pt;height:332.25pt;visibility:visible;mso-wrap-style:square" o:bullet="t">
        <v:imagedata r:id="rId1" o:title=""/>
      </v:shape>
    </w:pic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804E0"/>
    <w:rsid w:val="00081891"/>
    <w:rsid w:val="000917EC"/>
    <w:rsid w:val="000B2EA0"/>
    <w:rsid w:val="000C68B5"/>
    <w:rsid w:val="000D02D7"/>
    <w:rsid w:val="000D6998"/>
    <w:rsid w:val="000E1A63"/>
    <w:rsid w:val="000E50A6"/>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670A3"/>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351E2"/>
    <w:rsid w:val="00540890"/>
    <w:rsid w:val="00543644"/>
    <w:rsid w:val="00562D4A"/>
    <w:rsid w:val="005821CF"/>
    <w:rsid w:val="0058697B"/>
    <w:rsid w:val="0059572A"/>
    <w:rsid w:val="00596511"/>
    <w:rsid w:val="0059731F"/>
    <w:rsid w:val="005B3716"/>
    <w:rsid w:val="005B5FD5"/>
    <w:rsid w:val="005C7B33"/>
    <w:rsid w:val="005C7E94"/>
    <w:rsid w:val="005D4F2B"/>
    <w:rsid w:val="005E608F"/>
    <w:rsid w:val="005F2EFF"/>
    <w:rsid w:val="006101AB"/>
    <w:rsid w:val="00610CA6"/>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C0079"/>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6631"/>
    <w:rsid w:val="009B7BF2"/>
    <w:rsid w:val="009E05CE"/>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B2EB9"/>
    <w:rsid w:val="00BC1A53"/>
    <w:rsid w:val="00BD46A3"/>
    <w:rsid w:val="00BE292D"/>
    <w:rsid w:val="00C14730"/>
    <w:rsid w:val="00C16504"/>
    <w:rsid w:val="00C17E51"/>
    <w:rsid w:val="00C23BE7"/>
    <w:rsid w:val="00C26256"/>
    <w:rsid w:val="00C36017"/>
    <w:rsid w:val="00C3615F"/>
    <w:rsid w:val="00C425D7"/>
    <w:rsid w:val="00C7191C"/>
    <w:rsid w:val="00C73A62"/>
    <w:rsid w:val="00C76084"/>
    <w:rsid w:val="00C83308"/>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B1963"/>
    <w:rsid w:val="00DC1B69"/>
    <w:rsid w:val="00DC4706"/>
    <w:rsid w:val="00DD5E82"/>
    <w:rsid w:val="00DD75FE"/>
    <w:rsid w:val="00E13E41"/>
    <w:rsid w:val="00E2600D"/>
    <w:rsid w:val="00E407D2"/>
    <w:rsid w:val="00E45B46"/>
    <w:rsid w:val="00E67785"/>
    <w:rsid w:val="00E702BD"/>
    <w:rsid w:val="00E745E3"/>
    <w:rsid w:val="00EF3A15"/>
    <w:rsid w:val="00EF47ED"/>
    <w:rsid w:val="00F03D7C"/>
    <w:rsid w:val="00F11CF7"/>
    <w:rsid w:val="00F154D7"/>
    <w:rsid w:val="00F21DDA"/>
    <w:rsid w:val="00F24A49"/>
    <w:rsid w:val="00F26B74"/>
    <w:rsid w:val="00F37B6E"/>
    <w:rsid w:val="00F50F4F"/>
    <w:rsid w:val="00F755A8"/>
    <w:rsid w:val="00F83E18"/>
    <w:rsid w:val="00F94B18"/>
    <w:rsid w:val="00FA1078"/>
    <w:rsid w:val="00FC0011"/>
    <w:rsid w:val="00FC4C21"/>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C8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operations@cdat.co.uk" TargetMode="Externa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4.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0</TotalTime>
  <Pages>7</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13320</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Sarah Dollard</cp:lastModifiedBy>
  <cp:revision>2</cp:revision>
  <cp:lastPrinted>2021-09-20T11:15:00Z</cp:lastPrinted>
  <dcterms:created xsi:type="dcterms:W3CDTF">2025-04-23T09:20:00Z</dcterms:created>
  <dcterms:modified xsi:type="dcterms:W3CDTF">2025-04-23T09:20:00Z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